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A291" w14:textId="1C8F2892" w:rsidR="00FA0260" w:rsidRDefault="00FA0260" w:rsidP="00B859A0"/>
    <w:p w14:paraId="0560CBCE" w14:textId="77777777" w:rsidR="00B859A0" w:rsidRDefault="00B859A0" w:rsidP="00B859A0"/>
    <w:p w14:paraId="0C925DD5" w14:textId="77777777" w:rsidR="00B859A0" w:rsidRDefault="00B859A0" w:rsidP="00B859A0">
      <w:pPr>
        <w:pStyle w:val="Kop1"/>
        <w:spacing w:before="0" w:after="0"/>
      </w:pPr>
      <w:r w:rsidRPr="0061591E">
        <w:t>Welstandscriteria zelfbouwkavels</w:t>
      </w:r>
    </w:p>
    <w:p w14:paraId="662676EA" w14:textId="77777777" w:rsidR="00B859A0" w:rsidRPr="0099476C" w:rsidRDefault="00B859A0" w:rsidP="00B859A0"/>
    <w:p w14:paraId="6CACD43C" w14:textId="77777777" w:rsidR="00B859A0" w:rsidRPr="0061591E" w:rsidRDefault="00B859A0" w:rsidP="00B859A0">
      <w:pPr>
        <w:pStyle w:val="Kop2"/>
        <w:spacing w:before="0"/>
      </w:pPr>
      <w:r w:rsidRPr="0061591E">
        <w:t>Markvelden</w:t>
      </w:r>
      <w:r>
        <w:t>-</w:t>
      </w:r>
      <w:r w:rsidRPr="0061591E">
        <w:t>Midden (Zevenbergen Oost)</w:t>
      </w:r>
    </w:p>
    <w:p w14:paraId="3D56EAD9" w14:textId="77777777" w:rsidR="00B859A0" w:rsidRDefault="00B859A0" w:rsidP="00B859A0">
      <w:pPr>
        <w:spacing w:after="0"/>
      </w:pPr>
      <w:r w:rsidRPr="0061591E">
        <w:t>In Markvelden</w:t>
      </w:r>
      <w:r>
        <w:t>-</w:t>
      </w:r>
      <w:r w:rsidRPr="0061591E">
        <w:t xml:space="preserve">Midden gelden welstandscriteria voor zelfbouwkavels. Deze gaan vooral over materialen en kleuren aan de buitenkant van de woning. </w:t>
      </w:r>
      <w:r>
        <w:t xml:space="preserve">De welstandscriteria voor de zelfbouwkavels zijn anders dan voor de woningen die door de projectontwikkelaars worden gebouwd in Markvelden-Midden. </w:t>
      </w:r>
    </w:p>
    <w:p w14:paraId="4A7C53C8" w14:textId="77777777" w:rsidR="00B859A0" w:rsidRPr="0061591E" w:rsidRDefault="00B859A0" w:rsidP="00B859A0">
      <w:pPr>
        <w:spacing w:after="0"/>
      </w:pPr>
    </w:p>
    <w:p w14:paraId="1EA70E67" w14:textId="77777777" w:rsidR="00B859A0" w:rsidRDefault="00B859A0" w:rsidP="00B859A0">
      <w:pPr>
        <w:spacing w:after="0"/>
      </w:pPr>
      <w:r w:rsidRPr="0061591E">
        <w:t xml:space="preserve">Omdat de criteria alleen gaan over de buitenkant, heeft u veel vrijheid. U bepaalt zelf de plattegrond, de gevelindeling, de constructie, de dakvorm en details zoals dakranden, kozijnen en </w:t>
      </w:r>
      <w:proofErr w:type="spellStart"/>
      <w:r w:rsidRPr="0061591E">
        <w:t>dakoverstekken</w:t>
      </w:r>
      <w:proofErr w:type="spellEnd"/>
      <w:r w:rsidRPr="0061591E">
        <w:t>.</w:t>
      </w:r>
    </w:p>
    <w:p w14:paraId="09E04ABB" w14:textId="77777777" w:rsidR="00B859A0" w:rsidRPr="0061591E" w:rsidRDefault="00B859A0" w:rsidP="00B859A0">
      <w:pPr>
        <w:spacing w:after="0"/>
      </w:pPr>
    </w:p>
    <w:p w14:paraId="7C9F9C15" w14:textId="77777777" w:rsidR="00B859A0" w:rsidRDefault="00B859A0" w:rsidP="00B859A0">
      <w:pPr>
        <w:spacing w:after="0"/>
      </w:pPr>
      <w:r w:rsidRPr="0061591E">
        <w:t xml:space="preserve">De </w:t>
      </w:r>
      <w:r>
        <w:t>welstands</w:t>
      </w:r>
      <w:r w:rsidRPr="0061591E">
        <w:t xml:space="preserve">criteria zorgen </w:t>
      </w:r>
      <w:r>
        <w:t xml:space="preserve">dus </w:t>
      </w:r>
      <w:r w:rsidRPr="0061591E">
        <w:t>voor een herkenbare buurt waarin woningen goed bij elkaar passen, met ruimte voor eigen keuzes.</w:t>
      </w:r>
      <w:r>
        <w:t xml:space="preserve"> </w:t>
      </w:r>
    </w:p>
    <w:p w14:paraId="1233BBA8" w14:textId="77777777" w:rsidR="00B859A0" w:rsidRDefault="00B859A0" w:rsidP="00B859A0">
      <w:pPr>
        <w:spacing w:after="0"/>
      </w:pPr>
    </w:p>
    <w:p w14:paraId="65B2D067" w14:textId="77777777" w:rsidR="00B859A0" w:rsidRDefault="00B859A0" w:rsidP="00B859A0">
      <w:pPr>
        <w:spacing w:after="0"/>
      </w:pPr>
      <w:r>
        <w:t xml:space="preserve">Uw woning moet daarom voldoen aan de volgende criteria: </w:t>
      </w:r>
    </w:p>
    <w:p w14:paraId="17F1FE59" w14:textId="77777777" w:rsidR="00B859A0" w:rsidRPr="0061591E" w:rsidRDefault="00B859A0" w:rsidP="00B859A0">
      <w:pPr>
        <w:spacing w:after="0"/>
      </w:pPr>
    </w:p>
    <w:p w14:paraId="39B76AA2" w14:textId="77777777" w:rsidR="00B859A0" w:rsidRPr="0061591E" w:rsidRDefault="00B859A0" w:rsidP="00B859A0">
      <w:pPr>
        <w:spacing w:after="0"/>
        <w:rPr>
          <w:b/>
          <w:bCs/>
        </w:rPr>
      </w:pPr>
      <w:r w:rsidRPr="0061591E">
        <w:rPr>
          <w:b/>
          <w:bCs/>
        </w:rPr>
        <w:t>1. Hout in de gevel</w:t>
      </w:r>
    </w:p>
    <w:p w14:paraId="4C829B92" w14:textId="77777777" w:rsidR="00B859A0" w:rsidRPr="0061591E" w:rsidRDefault="00B859A0" w:rsidP="00B859A0">
      <w:pPr>
        <w:pStyle w:val="Lijstalinea"/>
        <w:numPr>
          <w:ilvl w:val="0"/>
          <w:numId w:val="5"/>
        </w:numPr>
      </w:pPr>
      <w:r w:rsidRPr="0061591E">
        <w:t>Alle zijgevels en voorgevels van het hoofdgebouw moeten voor minimaal 50% uit hout bestaan. Dit geldt ook voor aan- en uitbouwen.</w:t>
      </w:r>
    </w:p>
    <w:p w14:paraId="49971E42" w14:textId="77777777" w:rsidR="00B859A0" w:rsidRPr="0061591E" w:rsidRDefault="00B859A0" w:rsidP="00B859A0">
      <w:pPr>
        <w:pStyle w:val="Lijstalinea"/>
        <w:numPr>
          <w:ilvl w:val="0"/>
          <w:numId w:val="5"/>
        </w:numPr>
      </w:pPr>
      <w:r w:rsidRPr="0061591E">
        <w:t>Het hout moet de natuurlijke kleur van de houtsoort behouden. Het hout mag niet zo worden geverfd dat de oorspronkelijke kleur niet meer zichtbaar is.</w:t>
      </w:r>
    </w:p>
    <w:p w14:paraId="4570AB3C" w14:textId="77777777" w:rsidR="00B859A0" w:rsidRPr="0061591E" w:rsidRDefault="00B859A0" w:rsidP="00B859A0">
      <w:pPr>
        <w:pStyle w:val="Lijstalinea"/>
        <w:numPr>
          <w:ilvl w:val="0"/>
          <w:numId w:val="5"/>
        </w:numPr>
      </w:pPr>
      <w:r w:rsidRPr="0061591E">
        <w:t>De gevel mag volledig uit hout bestaan. U mag ook houten gevelbekleding aanbrengen op een ander materiaal.</w:t>
      </w:r>
    </w:p>
    <w:p w14:paraId="0E65EDCC" w14:textId="77777777" w:rsidR="00B859A0" w:rsidRPr="0061591E" w:rsidRDefault="00B859A0" w:rsidP="00B859A0">
      <w:pPr>
        <w:pStyle w:val="Lijstalinea"/>
        <w:numPr>
          <w:ilvl w:val="0"/>
          <w:numId w:val="5"/>
        </w:numPr>
      </w:pPr>
      <w:r w:rsidRPr="0061591E">
        <w:t>Bij het berekenen van de 50% tellen ramen en deuren niet mee.</w:t>
      </w:r>
    </w:p>
    <w:p w14:paraId="77606C25" w14:textId="77777777" w:rsidR="00B859A0" w:rsidRPr="0061591E" w:rsidRDefault="00B859A0" w:rsidP="00B859A0">
      <w:pPr>
        <w:spacing w:after="0"/>
      </w:pPr>
    </w:p>
    <w:p w14:paraId="4921BAC1" w14:textId="77777777" w:rsidR="00B859A0" w:rsidRPr="0061591E" w:rsidRDefault="00B859A0" w:rsidP="00B859A0">
      <w:pPr>
        <w:spacing w:after="0"/>
        <w:rPr>
          <w:b/>
          <w:bCs/>
        </w:rPr>
      </w:pPr>
      <w:r w:rsidRPr="0061591E">
        <w:rPr>
          <w:b/>
          <w:bCs/>
        </w:rPr>
        <w:t>2. Overige delen van de gevel</w:t>
      </w:r>
    </w:p>
    <w:p w14:paraId="2E066CEF" w14:textId="77777777" w:rsidR="00B859A0" w:rsidRPr="0061591E" w:rsidRDefault="00B859A0" w:rsidP="00B859A0">
      <w:pPr>
        <w:pStyle w:val="Lijstalinea"/>
        <w:numPr>
          <w:ilvl w:val="0"/>
          <w:numId w:val="6"/>
        </w:numPr>
      </w:pPr>
      <w:r w:rsidRPr="0061591E">
        <w:t>De delen van de gevel die niet van hout zijn, mogen per hoofdgebouw uit maximaal één ander materiaal en één kleur bestaan. Dit geldt ook voor aan- en uitbouwen.</w:t>
      </w:r>
    </w:p>
    <w:p w14:paraId="478DD91A" w14:textId="77777777" w:rsidR="00B859A0" w:rsidRPr="0061591E" w:rsidRDefault="00B859A0" w:rsidP="00B859A0">
      <w:pPr>
        <w:pStyle w:val="Lijstalinea"/>
        <w:numPr>
          <w:ilvl w:val="0"/>
          <w:numId w:val="6"/>
        </w:numPr>
      </w:pPr>
      <w:r w:rsidRPr="0061591E">
        <w:t>Ramen en deuren tellen hierbij niet mee.</w:t>
      </w:r>
    </w:p>
    <w:p w14:paraId="27CE90D7" w14:textId="77777777" w:rsidR="00B859A0" w:rsidRPr="0061591E" w:rsidRDefault="00B859A0" w:rsidP="00B859A0">
      <w:pPr>
        <w:spacing w:after="0"/>
      </w:pPr>
    </w:p>
    <w:p w14:paraId="3A974C24" w14:textId="77777777" w:rsidR="00B859A0" w:rsidRPr="0061591E" w:rsidRDefault="00B859A0" w:rsidP="00B859A0">
      <w:pPr>
        <w:spacing w:after="0"/>
        <w:rPr>
          <w:b/>
          <w:bCs/>
        </w:rPr>
      </w:pPr>
      <w:r w:rsidRPr="0061591E">
        <w:rPr>
          <w:b/>
          <w:bCs/>
        </w:rPr>
        <w:t>3. Trasraam of spatrand</w:t>
      </w:r>
    </w:p>
    <w:p w14:paraId="5950D838" w14:textId="77777777" w:rsidR="00B859A0" w:rsidRPr="0061591E" w:rsidRDefault="00B859A0" w:rsidP="00B859A0">
      <w:pPr>
        <w:pStyle w:val="Lijstalinea"/>
        <w:numPr>
          <w:ilvl w:val="0"/>
          <w:numId w:val="7"/>
        </w:numPr>
      </w:pPr>
      <w:r w:rsidRPr="0061591E">
        <w:t>U mag een trasraam of spatrand maken van maximaal 30 cm hoog.</w:t>
      </w:r>
    </w:p>
    <w:p w14:paraId="0D83BFB4" w14:textId="77777777" w:rsidR="00B859A0" w:rsidRPr="0061591E" w:rsidRDefault="00B859A0" w:rsidP="00B859A0">
      <w:pPr>
        <w:pStyle w:val="Lijstalinea"/>
        <w:numPr>
          <w:ilvl w:val="0"/>
          <w:numId w:val="7"/>
        </w:numPr>
      </w:pPr>
      <w:r w:rsidRPr="0061591E">
        <w:t>De kleur moet gelijk zijn aan de kleur van de dakbedekking van het hoofdgebouw. Zwart of antraciet mag ook.</w:t>
      </w:r>
    </w:p>
    <w:p w14:paraId="125E0A53" w14:textId="77777777" w:rsidR="00B859A0" w:rsidRDefault="00B859A0" w:rsidP="00B859A0">
      <w:pPr>
        <w:spacing w:after="0"/>
      </w:pPr>
    </w:p>
    <w:p w14:paraId="3CBED2E4" w14:textId="77777777" w:rsidR="00B859A0" w:rsidRPr="0061591E" w:rsidRDefault="00B859A0" w:rsidP="00B859A0">
      <w:pPr>
        <w:spacing w:after="0"/>
        <w:rPr>
          <w:b/>
          <w:bCs/>
        </w:rPr>
      </w:pPr>
      <w:r w:rsidRPr="0061591E">
        <w:rPr>
          <w:b/>
          <w:bCs/>
        </w:rPr>
        <w:t>4. Vegetatiedak of zonnepanelen</w:t>
      </w:r>
    </w:p>
    <w:p w14:paraId="7FAD4C44" w14:textId="77777777" w:rsidR="00B859A0" w:rsidRDefault="00B859A0" w:rsidP="00B859A0">
      <w:pPr>
        <w:spacing w:after="0"/>
        <w:ind w:left="357" w:hanging="357"/>
      </w:pPr>
      <w:r w:rsidRPr="0061591E">
        <w:t>Bestaat de dakbedekking van het hele hoofdgebouw uit een vegetatiedak en/of</w:t>
      </w:r>
    </w:p>
    <w:p w14:paraId="3653CBEF" w14:textId="77777777" w:rsidR="00B859A0" w:rsidRDefault="00B859A0" w:rsidP="00B859A0">
      <w:pPr>
        <w:spacing w:after="0"/>
      </w:pPr>
      <w:r w:rsidRPr="0061591E">
        <w:t>zonnepanelen?</w:t>
      </w:r>
    </w:p>
    <w:p w14:paraId="47C353C9" w14:textId="77777777" w:rsidR="00B859A0" w:rsidRPr="0061591E" w:rsidRDefault="00B859A0" w:rsidP="00B859A0">
      <w:pPr>
        <w:pStyle w:val="Lijstalinea"/>
        <w:numPr>
          <w:ilvl w:val="0"/>
          <w:numId w:val="8"/>
        </w:numPr>
      </w:pPr>
      <w:r w:rsidRPr="0061591E">
        <w:t>Dan hoeven de zijgevels niet voor minimaal 50% uit hout te bestaan (zie punt 1).</w:t>
      </w:r>
    </w:p>
    <w:p w14:paraId="52CA3D47" w14:textId="77777777" w:rsidR="00B859A0" w:rsidRPr="0061591E" w:rsidRDefault="00B859A0" w:rsidP="00B859A0">
      <w:pPr>
        <w:spacing w:after="0"/>
        <w:rPr>
          <w:b/>
          <w:bCs/>
        </w:rPr>
      </w:pPr>
      <w:r w:rsidRPr="0061591E">
        <w:rPr>
          <w:b/>
          <w:bCs/>
        </w:rPr>
        <w:lastRenderedPageBreak/>
        <w:t>5. Bijgebouwen</w:t>
      </w:r>
    </w:p>
    <w:p w14:paraId="339DA0B7" w14:textId="77777777" w:rsidR="00B859A0" w:rsidRDefault="00B859A0" w:rsidP="00B859A0">
      <w:pPr>
        <w:spacing w:after="0"/>
      </w:pPr>
      <w:r w:rsidRPr="0061591E">
        <w:t>Alle vrijstaande bijgebouwen moeten een vegetatiedak hebben.</w:t>
      </w:r>
    </w:p>
    <w:p w14:paraId="412B50BE" w14:textId="77777777" w:rsidR="00B859A0" w:rsidRPr="0061591E" w:rsidRDefault="00B859A0" w:rsidP="00B859A0">
      <w:pPr>
        <w:spacing w:after="0"/>
      </w:pPr>
    </w:p>
    <w:p w14:paraId="35C54EB5" w14:textId="77777777" w:rsidR="00B859A0" w:rsidRPr="0061591E" w:rsidRDefault="00B859A0" w:rsidP="00B859A0">
      <w:pPr>
        <w:spacing w:after="0"/>
        <w:rPr>
          <w:b/>
          <w:bCs/>
        </w:rPr>
      </w:pPr>
      <w:r w:rsidRPr="0061591E">
        <w:rPr>
          <w:b/>
          <w:bCs/>
        </w:rPr>
        <w:t>6. Pergola of veranda</w:t>
      </w:r>
    </w:p>
    <w:p w14:paraId="6D694CBE" w14:textId="77777777" w:rsidR="00B859A0" w:rsidRDefault="00B859A0" w:rsidP="00B859A0">
      <w:pPr>
        <w:spacing w:after="0"/>
      </w:pPr>
      <w:r w:rsidRPr="0061591E">
        <w:t>Elke woning moet aan de voorzijde een pergola of veranda hebben¹.</w:t>
      </w:r>
    </w:p>
    <w:p w14:paraId="7BB210CD" w14:textId="77777777" w:rsidR="00B859A0" w:rsidRPr="0061591E" w:rsidRDefault="00B859A0" w:rsidP="00B859A0">
      <w:pPr>
        <w:spacing w:after="0"/>
      </w:pPr>
    </w:p>
    <w:p w14:paraId="793B8B5F" w14:textId="77777777" w:rsidR="00B859A0" w:rsidRPr="0061591E" w:rsidRDefault="00B859A0" w:rsidP="00B859A0">
      <w:pPr>
        <w:spacing w:after="0"/>
        <w:rPr>
          <w:b/>
          <w:bCs/>
        </w:rPr>
      </w:pPr>
      <w:r w:rsidRPr="0061591E">
        <w:rPr>
          <w:b/>
          <w:bCs/>
        </w:rPr>
        <w:t>7. Erfafscheidingen</w:t>
      </w:r>
    </w:p>
    <w:p w14:paraId="7C5EA1EF" w14:textId="77777777" w:rsidR="00B859A0" w:rsidRDefault="00B859A0" w:rsidP="00B859A0">
      <w:pPr>
        <w:spacing w:after="0"/>
      </w:pPr>
      <w:r w:rsidRPr="0061591E">
        <w:t>Erfafscheidingen die grenzen aan openbaar gebied moeten aan deze eisen voldoen. Dit geldt niet voor de zijde van de voorgevel.</w:t>
      </w:r>
    </w:p>
    <w:p w14:paraId="557759B7" w14:textId="77777777" w:rsidR="00B859A0" w:rsidRPr="0061591E" w:rsidRDefault="00B859A0" w:rsidP="00B859A0">
      <w:pPr>
        <w:spacing w:after="0"/>
      </w:pPr>
    </w:p>
    <w:p w14:paraId="5EB9A01D" w14:textId="77777777" w:rsidR="00B859A0" w:rsidRPr="0061591E" w:rsidRDefault="00B859A0" w:rsidP="00B859A0">
      <w:pPr>
        <w:spacing w:after="0"/>
      </w:pPr>
      <w:r w:rsidRPr="0061591E">
        <w:t>De erfafscheiding moet zijn uitgevoerd als:</w:t>
      </w:r>
    </w:p>
    <w:p w14:paraId="12406230" w14:textId="77777777" w:rsidR="00B859A0" w:rsidRPr="0061591E" w:rsidRDefault="00B859A0" w:rsidP="00B859A0">
      <w:pPr>
        <w:numPr>
          <w:ilvl w:val="0"/>
          <w:numId w:val="3"/>
        </w:numPr>
        <w:spacing w:after="0"/>
      </w:pPr>
      <w:r w:rsidRPr="0061591E">
        <w:t>baksteen of hout in dezelfde kleur of met dezelfde behandeling als het hoofdgebouw;</w:t>
      </w:r>
    </w:p>
    <w:p w14:paraId="4B038342" w14:textId="77777777" w:rsidR="00B859A0" w:rsidRPr="0061591E" w:rsidRDefault="00B859A0" w:rsidP="00B859A0">
      <w:pPr>
        <w:numPr>
          <w:ilvl w:val="0"/>
          <w:numId w:val="4"/>
        </w:numPr>
        <w:spacing w:after="0"/>
      </w:pPr>
      <w:r w:rsidRPr="0061591E">
        <w:t>een open rasterwerk waar groen tegenaan kan groeien.</w:t>
      </w:r>
    </w:p>
    <w:p w14:paraId="60CF612D" w14:textId="77777777" w:rsidR="00B859A0" w:rsidRPr="0061591E" w:rsidRDefault="00B859A0" w:rsidP="00B859A0">
      <w:pPr>
        <w:spacing w:after="0"/>
      </w:pPr>
    </w:p>
    <w:p w14:paraId="0ECFF243" w14:textId="77777777" w:rsidR="00B859A0" w:rsidRPr="0061591E" w:rsidRDefault="00B859A0" w:rsidP="00B859A0">
      <w:pPr>
        <w:rPr>
          <w:b/>
          <w:bCs/>
        </w:rPr>
      </w:pPr>
      <w:r w:rsidRPr="0099476C">
        <w:rPr>
          <w:b/>
          <w:bCs/>
        </w:rPr>
        <w:t>Toetsing</w:t>
      </w:r>
      <w:r>
        <w:rPr>
          <w:b/>
          <w:bCs/>
        </w:rPr>
        <w:br/>
      </w:r>
      <w:r w:rsidRPr="0061591E">
        <w:t>Het ontwerp van uw woning wordt door de gemeente getoetst aan deze criteria. De welstandscommissie heeft hierbij geen rol.</w:t>
      </w:r>
    </w:p>
    <w:p w14:paraId="5A8DB1EE" w14:textId="09786ECE" w:rsidR="00B859A0" w:rsidRPr="0061591E" w:rsidRDefault="00B859A0" w:rsidP="00B859A0">
      <w:pPr>
        <w:spacing w:after="0"/>
      </w:pPr>
      <w:r w:rsidRPr="0061591E">
        <w:t xml:space="preserve">Deze tekst is een vereenvoudigde uitleg van de officiële welstandscriteria. De officiële welstandscriteria vindt u </w:t>
      </w:r>
      <w:r w:rsidR="00C74FF3">
        <w:t xml:space="preserve">bij downloads </w:t>
      </w:r>
      <w:r w:rsidR="00CB313E">
        <w:t xml:space="preserve">op </w:t>
      </w:r>
      <w:hyperlink r:id="rId12" w:history="1">
        <w:r w:rsidR="00CB313E" w:rsidRPr="00C74FF3">
          <w:rPr>
            <w:rStyle w:val="Hyperlink"/>
          </w:rPr>
          <w:t>zevenbergenoost.nl/markvelden/kavel</w:t>
        </w:r>
        <w:r w:rsidR="00C74FF3" w:rsidRPr="00C74FF3">
          <w:rPr>
            <w:rStyle w:val="Hyperlink"/>
          </w:rPr>
          <w:t>zoeker</w:t>
        </w:r>
      </w:hyperlink>
      <w:r w:rsidRPr="0061591E">
        <w:t>.</w:t>
      </w:r>
    </w:p>
    <w:p w14:paraId="08EFDD24" w14:textId="77777777" w:rsidR="00B859A0" w:rsidRDefault="00B859A0" w:rsidP="00B859A0">
      <w:pPr>
        <w:spacing w:after="0"/>
      </w:pPr>
    </w:p>
    <w:p w14:paraId="75037435" w14:textId="77777777" w:rsidR="00B859A0" w:rsidRDefault="00B859A0" w:rsidP="00B859A0">
      <w:pPr>
        <w:spacing w:after="0"/>
      </w:pPr>
    </w:p>
    <w:p w14:paraId="208E160F" w14:textId="77777777" w:rsidR="00B859A0" w:rsidRDefault="00B859A0" w:rsidP="00B859A0">
      <w:pPr>
        <w:spacing w:after="0"/>
      </w:pPr>
    </w:p>
    <w:p w14:paraId="05F0FA38" w14:textId="77777777" w:rsidR="00B859A0" w:rsidRDefault="00B859A0" w:rsidP="00B859A0">
      <w:pPr>
        <w:spacing w:after="0"/>
      </w:pPr>
    </w:p>
    <w:p w14:paraId="08BBF5BD" w14:textId="77777777" w:rsidR="00B859A0" w:rsidRDefault="00B859A0" w:rsidP="00B859A0">
      <w:pPr>
        <w:spacing w:after="0"/>
      </w:pPr>
    </w:p>
    <w:p w14:paraId="2DCEFA66" w14:textId="77777777" w:rsidR="00B859A0" w:rsidRDefault="00B859A0" w:rsidP="00B859A0">
      <w:pPr>
        <w:spacing w:after="0"/>
      </w:pPr>
    </w:p>
    <w:p w14:paraId="7868F15E" w14:textId="77777777" w:rsidR="00B859A0" w:rsidRDefault="00B859A0" w:rsidP="00B859A0">
      <w:pPr>
        <w:spacing w:after="0"/>
      </w:pPr>
    </w:p>
    <w:p w14:paraId="6D00ACF0" w14:textId="77777777" w:rsidR="00B859A0" w:rsidRDefault="00B859A0" w:rsidP="00B859A0">
      <w:pPr>
        <w:spacing w:after="0"/>
      </w:pPr>
    </w:p>
    <w:p w14:paraId="4DF774E3" w14:textId="77777777" w:rsidR="00B859A0" w:rsidRDefault="00B859A0" w:rsidP="00B859A0">
      <w:pPr>
        <w:spacing w:after="0"/>
      </w:pPr>
    </w:p>
    <w:p w14:paraId="294C127D" w14:textId="77777777" w:rsidR="00B859A0" w:rsidRDefault="00B859A0" w:rsidP="00B859A0">
      <w:pPr>
        <w:spacing w:after="0"/>
      </w:pPr>
    </w:p>
    <w:p w14:paraId="666E2012" w14:textId="77777777" w:rsidR="00B859A0" w:rsidRDefault="00B859A0" w:rsidP="00B859A0">
      <w:pPr>
        <w:spacing w:after="0"/>
      </w:pPr>
    </w:p>
    <w:p w14:paraId="29D14A80" w14:textId="77777777" w:rsidR="00B859A0" w:rsidRDefault="00B859A0" w:rsidP="00B859A0">
      <w:pPr>
        <w:spacing w:after="0"/>
      </w:pPr>
    </w:p>
    <w:p w14:paraId="5D23E2EB" w14:textId="77777777" w:rsidR="00B859A0" w:rsidRDefault="00B859A0" w:rsidP="00B859A0">
      <w:pPr>
        <w:spacing w:after="0"/>
      </w:pPr>
    </w:p>
    <w:p w14:paraId="44C54A15" w14:textId="77777777" w:rsidR="00B859A0" w:rsidRDefault="00B859A0" w:rsidP="00B859A0">
      <w:pPr>
        <w:spacing w:after="0"/>
      </w:pPr>
    </w:p>
    <w:p w14:paraId="5FB7D301" w14:textId="77777777" w:rsidR="00B859A0" w:rsidRDefault="00B859A0" w:rsidP="00B859A0">
      <w:pPr>
        <w:spacing w:after="0"/>
      </w:pPr>
    </w:p>
    <w:p w14:paraId="2A26C33A" w14:textId="77777777" w:rsidR="00B859A0" w:rsidRDefault="00B859A0" w:rsidP="00B859A0">
      <w:pPr>
        <w:spacing w:after="0"/>
      </w:pPr>
    </w:p>
    <w:p w14:paraId="2C1C5732" w14:textId="77777777" w:rsidR="00B859A0" w:rsidRDefault="00B859A0" w:rsidP="00B859A0">
      <w:pPr>
        <w:spacing w:after="0"/>
      </w:pPr>
    </w:p>
    <w:p w14:paraId="5649EBCF" w14:textId="77777777" w:rsidR="00B859A0" w:rsidRDefault="00B859A0" w:rsidP="00B859A0">
      <w:pPr>
        <w:spacing w:after="0"/>
      </w:pPr>
    </w:p>
    <w:p w14:paraId="6CE84B73" w14:textId="77777777" w:rsidR="00B859A0" w:rsidRDefault="00B859A0" w:rsidP="00B859A0">
      <w:pPr>
        <w:spacing w:after="0"/>
      </w:pPr>
    </w:p>
    <w:p w14:paraId="26A36028" w14:textId="77777777" w:rsidR="00B859A0" w:rsidRPr="00382ED3" w:rsidRDefault="00B859A0" w:rsidP="00B859A0">
      <w:pPr>
        <w:spacing w:after="0"/>
        <w:rPr>
          <w:sz w:val="20"/>
          <w:szCs w:val="22"/>
        </w:rPr>
      </w:pPr>
    </w:p>
    <w:p w14:paraId="64ACAF3A" w14:textId="77777777" w:rsidR="00B859A0" w:rsidRPr="00E55669" w:rsidRDefault="00B859A0" w:rsidP="00B859A0">
      <w:pPr>
        <w:spacing w:after="0"/>
        <w:rPr>
          <w:i/>
          <w:iCs/>
          <w:sz w:val="20"/>
          <w:szCs w:val="22"/>
        </w:rPr>
      </w:pPr>
      <w:r w:rsidRPr="00382ED3">
        <w:rPr>
          <w:i/>
          <w:iCs/>
          <w:sz w:val="20"/>
          <w:szCs w:val="22"/>
        </w:rPr>
        <w:t>¹ Een pergola is een constructie van latten op palen waar planten langs kunnen groeien, in de tuin of tegen de woning. Een veranda is een open aanbouw op de begane grond om te zitten en te verblijven.</w:t>
      </w:r>
    </w:p>
    <w:p w14:paraId="04DF7B85" w14:textId="77777777" w:rsidR="00B859A0" w:rsidRPr="00B859A0" w:rsidRDefault="00B859A0" w:rsidP="00B859A0"/>
    <w:sectPr w:rsidR="00B859A0" w:rsidRPr="00B859A0" w:rsidSect="000F0661">
      <w:headerReference w:type="first" r:id="rId13"/>
      <w:type w:val="continuous"/>
      <w:pgSz w:w="11906" w:h="16838" w:code="9"/>
      <w:pgMar w:top="1701" w:right="1418" w:bottom="1134" w:left="1701" w:header="425" w:footer="709" w:gutter="0"/>
      <w:paperSrc w:first="1284" w:other="1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FAD5" w14:textId="77777777" w:rsidR="00B859A0" w:rsidRDefault="00B859A0" w:rsidP="001E7767">
      <w:r>
        <w:separator/>
      </w:r>
    </w:p>
  </w:endnote>
  <w:endnote w:type="continuationSeparator" w:id="0">
    <w:p w14:paraId="6C70C992" w14:textId="77777777" w:rsidR="00B859A0" w:rsidRDefault="00B859A0" w:rsidP="001E7767">
      <w:r>
        <w:continuationSeparator/>
      </w:r>
    </w:p>
  </w:endnote>
  <w:endnote w:type="continuationNotice" w:id="1">
    <w:p w14:paraId="7FA57DAF" w14:textId="77777777" w:rsidR="00B859A0" w:rsidRDefault="00B8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Inter">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B8F4" w14:textId="77777777" w:rsidR="00B859A0" w:rsidRDefault="00B859A0" w:rsidP="001E7767">
      <w:r>
        <w:separator/>
      </w:r>
    </w:p>
  </w:footnote>
  <w:footnote w:type="continuationSeparator" w:id="0">
    <w:p w14:paraId="7890E135" w14:textId="77777777" w:rsidR="00B859A0" w:rsidRDefault="00B859A0" w:rsidP="001E7767">
      <w:r>
        <w:continuationSeparator/>
      </w:r>
    </w:p>
  </w:footnote>
  <w:footnote w:type="continuationNotice" w:id="1">
    <w:p w14:paraId="0A890542" w14:textId="77777777" w:rsidR="00B859A0" w:rsidRDefault="00B85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A2" w14:textId="2C8CE66D" w:rsidR="00F97373" w:rsidRPr="00E54AF2" w:rsidRDefault="000D49AA" w:rsidP="005C6DC8">
    <w:pPr>
      <w:ind w:left="6521"/>
      <w:rPr>
        <w:sz w:val="17"/>
        <w:szCs w:val="17"/>
      </w:rPr>
    </w:pPr>
    <w:r>
      <w:rPr>
        <w:noProof/>
        <w:szCs w:val="17"/>
      </w:rPr>
      <w:drawing>
        <wp:anchor distT="0" distB="0" distL="114300" distR="114300" simplePos="0" relativeHeight="251657215" behindDoc="1" locked="0" layoutInCell="1" allowOverlap="1" wp14:anchorId="0588AD68" wp14:editId="58076BC2">
          <wp:simplePos x="0" y="0"/>
          <wp:positionH relativeFrom="column">
            <wp:posOffset>-1080135</wp:posOffset>
          </wp:positionH>
          <wp:positionV relativeFrom="paragraph">
            <wp:posOffset>-267335</wp:posOffset>
          </wp:positionV>
          <wp:extent cx="7567248" cy="10695940"/>
          <wp:effectExtent l="0" t="0" r="2540" b="0"/>
          <wp:wrapNone/>
          <wp:docPr id="2039952144" name="Afbeelding 2039952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78401" name="Afbeelding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6632" cy="10709203"/>
                  </a:xfrm>
                  <a:prstGeom prst="rect">
                    <a:avLst/>
                  </a:prstGeom>
                </pic:spPr>
              </pic:pic>
            </a:graphicData>
          </a:graphic>
          <wp14:sizeRelH relativeFrom="page">
            <wp14:pctWidth>0</wp14:pctWidth>
          </wp14:sizeRelH>
          <wp14:sizeRelV relativeFrom="page">
            <wp14:pctHeight>0</wp14:pctHeight>
          </wp14:sizeRelV>
        </wp:anchor>
      </w:drawing>
    </w:r>
    <w:r w:rsidR="00E82667">
      <w:rPr>
        <w:noProof/>
        <w:szCs w:val="17"/>
      </w:rPr>
      <w:drawing>
        <wp:anchor distT="0" distB="0" distL="114300" distR="114300" simplePos="0" relativeHeight="251658240" behindDoc="1" locked="0" layoutInCell="1" allowOverlap="1" wp14:anchorId="7AB7AA16" wp14:editId="607CED42">
          <wp:simplePos x="0" y="0"/>
          <wp:positionH relativeFrom="column">
            <wp:posOffset>-359410</wp:posOffset>
          </wp:positionH>
          <wp:positionV relativeFrom="page">
            <wp:posOffset>869081</wp:posOffset>
          </wp:positionV>
          <wp:extent cx="1983740" cy="260350"/>
          <wp:effectExtent l="0" t="0" r="0" b="6350"/>
          <wp:wrapNone/>
          <wp:docPr id="761524108" name="Afbeelding 761524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27929" name="Afbeelding 212142792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83740" cy="260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72F"/>
    <w:multiLevelType w:val="multilevel"/>
    <w:tmpl w:val="3A82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625F0"/>
    <w:multiLevelType w:val="hybridMultilevel"/>
    <w:tmpl w:val="27DC9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9E3C30"/>
    <w:multiLevelType w:val="hybridMultilevel"/>
    <w:tmpl w:val="7346A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8A01EB"/>
    <w:multiLevelType w:val="hybridMultilevel"/>
    <w:tmpl w:val="7CC40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7C71C4"/>
    <w:multiLevelType w:val="hybridMultilevel"/>
    <w:tmpl w:val="256604D0"/>
    <w:lvl w:ilvl="0" w:tplc="DD9C54F4">
      <w:start w:val="1"/>
      <w:numFmt w:val="bullet"/>
      <w:pStyle w:val="Lijstalinea"/>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E35665E"/>
    <w:multiLevelType w:val="hybridMultilevel"/>
    <w:tmpl w:val="2312D96E"/>
    <w:lvl w:ilvl="0" w:tplc="0A0CD2C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5FB7525"/>
    <w:multiLevelType w:val="multilevel"/>
    <w:tmpl w:val="D82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D432DC"/>
    <w:multiLevelType w:val="hybridMultilevel"/>
    <w:tmpl w:val="A6021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28320">
    <w:abstractNumId w:val="5"/>
  </w:num>
  <w:num w:numId="2" w16cid:durableId="296883946">
    <w:abstractNumId w:val="4"/>
  </w:num>
  <w:num w:numId="3" w16cid:durableId="1450783420">
    <w:abstractNumId w:val="6"/>
  </w:num>
  <w:num w:numId="4" w16cid:durableId="1426264848">
    <w:abstractNumId w:val="0"/>
  </w:num>
  <w:num w:numId="5" w16cid:durableId="1957980189">
    <w:abstractNumId w:val="7"/>
  </w:num>
  <w:num w:numId="6" w16cid:durableId="1292126112">
    <w:abstractNumId w:val="2"/>
  </w:num>
  <w:num w:numId="7" w16cid:durableId="270355581">
    <w:abstractNumId w:val="1"/>
  </w:num>
  <w:num w:numId="8" w16cid:durableId="1445422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A0"/>
    <w:rsid w:val="000160F8"/>
    <w:rsid w:val="000175A7"/>
    <w:rsid w:val="00022953"/>
    <w:rsid w:val="000251CA"/>
    <w:rsid w:val="000258A3"/>
    <w:rsid w:val="000365EF"/>
    <w:rsid w:val="00036EE8"/>
    <w:rsid w:val="00037451"/>
    <w:rsid w:val="00045B96"/>
    <w:rsid w:val="00050ECE"/>
    <w:rsid w:val="000561B8"/>
    <w:rsid w:val="0005720D"/>
    <w:rsid w:val="00064174"/>
    <w:rsid w:val="00067DC3"/>
    <w:rsid w:val="000904AC"/>
    <w:rsid w:val="00094E1E"/>
    <w:rsid w:val="0009525A"/>
    <w:rsid w:val="000A0489"/>
    <w:rsid w:val="000B0149"/>
    <w:rsid w:val="000B4771"/>
    <w:rsid w:val="000C5277"/>
    <w:rsid w:val="000D14CA"/>
    <w:rsid w:val="000D49AA"/>
    <w:rsid w:val="000F0661"/>
    <w:rsid w:val="00107EC4"/>
    <w:rsid w:val="00111DA9"/>
    <w:rsid w:val="0011632F"/>
    <w:rsid w:val="00117CFA"/>
    <w:rsid w:val="00121350"/>
    <w:rsid w:val="00122D92"/>
    <w:rsid w:val="00137A81"/>
    <w:rsid w:val="00137D8F"/>
    <w:rsid w:val="00151F2F"/>
    <w:rsid w:val="00156D61"/>
    <w:rsid w:val="001650AC"/>
    <w:rsid w:val="00166704"/>
    <w:rsid w:val="001756CD"/>
    <w:rsid w:val="0018565C"/>
    <w:rsid w:val="00190207"/>
    <w:rsid w:val="00192433"/>
    <w:rsid w:val="001924AE"/>
    <w:rsid w:val="001A7007"/>
    <w:rsid w:val="001B4D9E"/>
    <w:rsid w:val="001C190D"/>
    <w:rsid w:val="001C6D07"/>
    <w:rsid w:val="001D507A"/>
    <w:rsid w:val="001D7399"/>
    <w:rsid w:val="001E0F00"/>
    <w:rsid w:val="001E1B30"/>
    <w:rsid w:val="001E2E9B"/>
    <w:rsid w:val="001E6046"/>
    <w:rsid w:val="001E7767"/>
    <w:rsid w:val="001F74A1"/>
    <w:rsid w:val="00202131"/>
    <w:rsid w:val="00215163"/>
    <w:rsid w:val="002168F6"/>
    <w:rsid w:val="00225F6B"/>
    <w:rsid w:val="00234B04"/>
    <w:rsid w:val="00245A50"/>
    <w:rsid w:val="002511DB"/>
    <w:rsid w:val="00252437"/>
    <w:rsid w:val="00267432"/>
    <w:rsid w:val="00267F90"/>
    <w:rsid w:val="002730C9"/>
    <w:rsid w:val="00274C42"/>
    <w:rsid w:val="00296E6C"/>
    <w:rsid w:val="002A0F96"/>
    <w:rsid w:val="002A5363"/>
    <w:rsid w:val="002B34B2"/>
    <w:rsid w:val="002B4E17"/>
    <w:rsid w:val="002D281B"/>
    <w:rsid w:val="002E430E"/>
    <w:rsid w:val="002E745B"/>
    <w:rsid w:val="002F0F2B"/>
    <w:rsid w:val="002F2483"/>
    <w:rsid w:val="002F3DD4"/>
    <w:rsid w:val="002F4135"/>
    <w:rsid w:val="002F7B1C"/>
    <w:rsid w:val="00301D02"/>
    <w:rsid w:val="00316F48"/>
    <w:rsid w:val="00317D91"/>
    <w:rsid w:val="0033721E"/>
    <w:rsid w:val="0034034A"/>
    <w:rsid w:val="00345B70"/>
    <w:rsid w:val="00363A80"/>
    <w:rsid w:val="00371774"/>
    <w:rsid w:val="00382B0C"/>
    <w:rsid w:val="003879DF"/>
    <w:rsid w:val="00392674"/>
    <w:rsid w:val="003938E1"/>
    <w:rsid w:val="00396A49"/>
    <w:rsid w:val="003A510D"/>
    <w:rsid w:val="003B1443"/>
    <w:rsid w:val="003B1DB4"/>
    <w:rsid w:val="003B420C"/>
    <w:rsid w:val="003B5696"/>
    <w:rsid w:val="003C0E81"/>
    <w:rsid w:val="003D1B22"/>
    <w:rsid w:val="003D5E4C"/>
    <w:rsid w:val="003D6831"/>
    <w:rsid w:val="003E222B"/>
    <w:rsid w:val="003E2B02"/>
    <w:rsid w:val="003E308B"/>
    <w:rsid w:val="003E43F3"/>
    <w:rsid w:val="003F57F3"/>
    <w:rsid w:val="003F7F21"/>
    <w:rsid w:val="00417B28"/>
    <w:rsid w:val="00422C3F"/>
    <w:rsid w:val="0043233C"/>
    <w:rsid w:val="00432D05"/>
    <w:rsid w:val="0043579C"/>
    <w:rsid w:val="00435B81"/>
    <w:rsid w:val="00435FDC"/>
    <w:rsid w:val="00441613"/>
    <w:rsid w:val="004512C5"/>
    <w:rsid w:val="004543C0"/>
    <w:rsid w:val="00455482"/>
    <w:rsid w:val="0047192C"/>
    <w:rsid w:val="00474E8D"/>
    <w:rsid w:val="004773AB"/>
    <w:rsid w:val="0048026E"/>
    <w:rsid w:val="004872D5"/>
    <w:rsid w:val="00492577"/>
    <w:rsid w:val="004A5A1A"/>
    <w:rsid w:val="004A641B"/>
    <w:rsid w:val="004C2F69"/>
    <w:rsid w:val="004C6944"/>
    <w:rsid w:val="004D538D"/>
    <w:rsid w:val="004D7598"/>
    <w:rsid w:val="004D7CCD"/>
    <w:rsid w:val="004E60DB"/>
    <w:rsid w:val="004E69EB"/>
    <w:rsid w:val="004F3B0A"/>
    <w:rsid w:val="005125A5"/>
    <w:rsid w:val="00513000"/>
    <w:rsid w:val="00517B51"/>
    <w:rsid w:val="00521EC9"/>
    <w:rsid w:val="00525355"/>
    <w:rsid w:val="00531A70"/>
    <w:rsid w:val="005406EE"/>
    <w:rsid w:val="00545661"/>
    <w:rsid w:val="0056310B"/>
    <w:rsid w:val="0056389C"/>
    <w:rsid w:val="00563B13"/>
    <w:rsid w:val="0058117D"/>
    <w:rsid w:val="0058437E"/>
    <w:rsid w:val="00586C7C"/>
    <w:rsid w:val="0058704C"/>
    <w:rsid w:val="005B3F85"/>
    <w:rsid w:val="005B7C1E"/>
    <w:rsid w:val="005C6DC8"/>
    <w:rsid w:val="005C79A4"/>
    <w:rsid w:val="005D5532"/>
    <w:rsid w:val="005D5C77"/>
    <w:rsid w:val="005E7003"/>
    <w:rsid w:val="005F0247"/>
    <w:rsid w:val="005F57C8"/>
    <w:rsid w:val="00600CDA"/>
    <w:rsid w:val="00612489"/>
    <w:rsid w:val="00622F1B"/>
    <w:rsid w:val="006234F8"/>
    <w:rsid w:val="006327D8"/>
    <w:rsid w:val="00657273"/>
    <w:rsid w:val="00664294"/>
    <w:rsid w:val="006661F7"/>
    <w:rsid w:val="00671905"/>
    <w:rsid w:val="0067789F"/>
    <w:rsid w:val="00687988"/>
    <w:rsid w:val="00692769"/>
    <w:rsid w:val="006A0318"/>
    <w:rsid w:val="006A0DDA"/>
    <w:rsid w:val="006B114F"/>
    <w:rsid w:val="006B6734"/>
    <w:rsid w:val="006C0785"/>
    <w:rsid w:val="006C2868"/>
    <w:rsid w:val="006C3497"/>
    <w:rsid w:val="006C69DB"/>
    <w:rsid w:val="006D2D52"/>
    <w:rsid w:val="006E7C86"/>
    <w:rsid w:val="006F4CFC"/>
    <w:rsid w:val="00713AC0"/>
    <w:rsid w:val="00714D67"/>
    <w:rsid w:val="0071778D"/>
    <w:rsid w:val="00723439"/>
    <w:rsid w:val="00723FE4"/>
    <w:rsid w:val="00740902"/>
    <w:rsid w:val="00742435"/>
    <w:rsid w:val="00742F76"/>
    <w:rsid w:val="007448A3"/>
    <w:rsid w:val="00747CDA"/>
    <w:rsid w:val="007504AC"/>
    <w:rsid w:val="00760943"/>
    <w:rsid w:val="007646E1"/>
    <w:rsid w:val="0078153B"/>
    <w:rsid w:val="00783293"/>
    <w:rsid w:val="007910C5"/>
    <w:rsid w:val="007B58CC"/>
    <w:rsid w:val="007C1FB8"/>
    <w:rsid w:val="007D3430"/>
    <w:rsid w:val="007D404A"/>
    <w:rsid w:val="007E7D6F"/>
    <w:rsid w:val="007F162D"/>
    <w:rsid w:val="007F70D1"/>
    <w:rsid w:val="008127CF"/>
    <w:rsid w:val="00815635"/>
    <w:rsid w:val="00830804"/>
    <w:rsid w:val="008375A3"/>
    <w:rsid w:val="008447F0"/>
    <w:rsid w:val="00860D72"/>
    <w:rsid w:val="00864491"/>
    <w:rsid w:val="00871052"/>
    <w:rsid w:val="00873826"/>
    <w:rsid w:val="00874313"/>
    <w:rsid w:val="008846CD"/>
    <w:rsid w:val="00886246"/>
    <w:rsid w:val="00890B79"/>
    <w:rsid w:val="00892502"/>
    <w:rsid w:val="00892918"/>
    <w:rsid w:val="008A58B4"/>
    <w:rsid w:val="008B0CE0"/>
    <w:rsid w:val="008C4902"/>
    <w:rsid w:val="008C4D1B"/>
    <w:rsid w:val="008D12EC"/>
    <w:rsid w:val="008E22BA"/>
    <w:rsid w:val="008E5C48"/>
    <w:rsid w:val="008F4B69"/>
    <w:rsid w:val="00906BF0"/>
    <w:rsid w:val="0091140B"/>
    <w:rsid w:val="00911723"/>
    <w:rsid w:val="00921D22"/>
    <w:rsid w:val="0092456B"/>
    <w:rsid w:val="00930467"/>
    <w:rsid w:val="00941325"/>
    <w:rsid w:val="0094643A"/>
    <w:rsid w:val="009533A1"/>
    <w:rsid w:val="00955842"/>
    <w:rsid w:val="009621B7"/>
    <w:rsid w:val="00976D23"/>
    <w:rsid w:val="00977CB3"/>
    <w:rsid w:val="00991E61"/>
    <w:rsid w:val="00992346"/>
    <w:rsid w:val="009A503B"/>
    <w:rsid w:val="009A6475"/>
    <w:rsid w:val="009B0D9E"/>
    <w:rsid w:val="009B58FD"/>
    <w:rsid w:val="009B750A"/>
    <w:rsid w:val="009C40B4"/>
    <w:rsid w:val="009C4C17"/>
    <w:rsid w:val="009C700F"/>
    <w:rsid w:val="009C7D43"/>
    <w:rsid w:val="009D0D45"/>
    <w:rsid w:val="009D0EA9"/>
    <w:rsid w:val="009D59EE"/>
    <w:rsid w:val="009D5CAC"/>
    <w:rsid w:val="009E2485"/>
    <w:rsid w:val="009E7C82"/>
    <w:rsid w:val="00A05B78"/>
    <w:rsid w:val="00A06E06"/>
    <w:rsid w:val="00A13B5A"/>
    <w:rsid w:val="00A20F09"/>
    <w:rsid w:val="00A25504"/>
    <w:rsid w:val="00A27784"/>
    <w:rsid w:val="00A35660"/>
    <w:rsid w:val="00A413D8"/>
    <w:rsid w:val="00A41BA0"/>
    <w:rsid w:val="00A505D3"/>
    <w:rsid w:val="00A51997"/>
    <w:rsid w:val="00A57809"/>
    <w:rsid w:val="00A645CC"/>
    <w:rsid w:val="00A65A60"/>
    <w:rsid w:val="00A67DA1"/>
    <w:rsid w:val="00A717D3"/>
    <w:rsid w:val="00A80EAE"/>
    <w:rsid w:val="00AA3992"/>
    <w:rsid w:val="00AA6D86"/>
    <w:rsid w:val="00AB4FFE"/>
    <w:rsid w:val="00AD2E73"/>
    <w:rsid w:val="00AE74F3"/>
    <w:rsid w:val="00AF0F58"/>
    <w:rsid w:val="00AF19C7"/>
    <w:rsid w:val="00B01A73"/>
    <w:rsid w:val="00B04D92"/>
    <w:rsid w:val="00B12B29"/>
    <w:rsid w:val="00B1503C"/>
    <w:rsid w:val="00B20CFC"/>
    <w:rsid w:val="00B22ACA"/>
    <w:rsid w:val="00B2369B"/>
    <w:rsid w:val="00B255BE"/>
    <w:rsid w:val="00B30DDE"/>
    <w:rsid w:val="00B31D98"/>
    <w:rsid w:val="00B33412"/>
    <w:rsid w:val="00B400E4"/>
    <w:rsid w:val="00B44F16"/>
    <w:rsid w:val="00B5593B"/>
    <w:rsid w:val="00B60BF8"/>
    <w:rsid w:val="00B62B8E"/>
    <w:rsid w:val="00B62DAC"/>
    <w:rsid w:val="00B666C7"/>
    <w:rsid w:val="00B6675C"/>
    <w:rsid w:val="00B737C0"/>
    <w:rsid w:val="00B740C0"/>
    <w:rsid w:val="00B765CC"/>
    <w:rsid w:val="00B81751"/>
    <w:rsid w:val="00B859A0"/>
    <w:rsid w:val="00BC38C5"/>
    <w:rsid w:val="00BD3231"/>
    <w:rsid w:val="00BE3352"/>
    <w:rsid w:val="00BE424F"/>
    <w:rsid w:val="00BF120E"/>
    <w:rsid w:val="00BF3350"/>
    <w:rsid w:val="00BF682A"/>
    <w:rsid w:val="00C050FE"/>
    <w:rsid w:val="00C074E8"/>
    <w:rsid w:val="00C13890"/>
    <w:rsid w:val="00C30098"/>
    <w:rsid w:val="00C41EBE"/>
    <w:rsid w:val="00C55B83"/>
    <w:rsid w:val="00C6546D"/>
    <w:rsid w:val="00C73D09"/>
    <w:rsid w:val="00C74FF3"/>
    <w:rsid w:val="00C77870"/>
    <w:rsid w:val="00C77CA7"/>
    <w:rsid w:val="00C80BDC"/>
    <w:rsid w:val="00C80E14"/>
    <w:rsid w:val="00C87B94"/>
    <w:rsid w:val="00C906F2"/>
    <w:rsid w:val="00C93521"/>
    <w:rsid w:val="00C95006"/>
    <w:rsid w:val="00C954BD"/>
    <w:rsid w:val="00C97698"/>
    <w:rsid w:val="00CB313E"/>
    <w:rsid w:val="00CC1AB9"/>
    <w:rsid w:val="00CC44FF"/>
    <w:rsid w:val="00CD0574"/>
    <w:rsid w:val="00CD78DB"/>
    <w:rsid w:val="00CE10EA"/>
    <w:rsid w:val="00CE5520"/>
    <w:rsid w:val="00CF2790"/>
    <w:rsid w:val="00CF367B"/>
    <w:rsid w:val="00CF45B2"/>
    <w:rsid w:val="00CF4BFA"/>
    <w:rsid w:val="00D12A8C"/>
    <w:rsid w:val="00D33BDE"/>
    <w:rsid w:val="00D35E81"/>
    <w:rsid w:val="00D37F6B"/>
    <w:rsid w:val="00D402E3"/>
    <w:rsid w:val="00D41711"/>
    <w:rsid w:val="00D5236C"/>
    <w:rsid w:val="00D52F52"/>
    <w:rsid w:val="00D61356"/>
    <w:rsid w:val="00D74B0A"/>
    <w:rsid w:val="00D7507D"/>
    <w:rsid w:val="00D84626"/>
    <w:rsid w:val="00D91466"/>
    <w:rsid w:val="00D9360D"/>
    <w:rsid w:val="00DA7431"/>
    <w:rsid w:val="00DB24C9"/>
    <w:rsid w:val="00DB30B6"/>
    <w:rsid w:val="00DB528E"/>
    <w:rsid w:val="00DC4ED3"/>
    <w:rsid w:val="00DC6D6E"/>
    <w:rsid w:val="00DD5299"/>
    <w:rsid w:val="00DE0B1B"/>
    <w:rsid w:val="00DE3673"/>
    <w:rsid w:val="00DF1922"/>
    <w:rsid w:val="00DF260C"/>
    <w:rsid w:val="00DF33B6"/>
    <w:rsid w:val="00DF3B16"/>
    <w:rsid w:val="00E15F4E"/>
    <w:rsid w:val="00E21130"/>
    <w:rsid w:val="00E22AF9"/>
    <w:rsid w:val="00E232B4"/>
    <w:rsid w:val="00E25325"/>
    <w:rsid w:val="00E328F6"/>
    <w:rsid w:val="00E3714A"/>
    <w:rsid w:val="00E54AF2"/>
    <w:rsid w:val="00E56B21"/>
    <w:rsid w:val="00E57FBF"/>
    <w:rsid w:val="00E824C8"/>
    <w:rsid w:val="00E82667"/>
    <w:rsid w:val="00E8403D"/>
    <w:rsid w:val="00E94C4F"/>
    <w:rsid w:val="00EA072B"/>
    <w:rsid w:val="00EA27B3"/>
    <w:rsid w:val="00EA27C1"/>
    <w:rsid w:val="00EA4797"/>
    <w:rsid w:val="00EA4BB7"/>
    <w:rsid w:val="00EB009B"/>
    <w:rsid w:val="00EB700B"/>
    <w:rsid w:val="00EC2C65"/>
    <w:rsid w:val="00EC3EF9"/>
    <w:rsid w:val="00EC7DEA"/>
    <w:rsid w:val="00ED04D9"/>
    <w:rsid w:val="00ED644F"/>
    <w:rsid w:val="00EF6276"/>
    <w:rsid w:val="00F0176E"/>
    <w:rsid w:val="00F07339"/>
    <w:rsid w:val="00F206BC"/>
    <w:rsid w:val="00F25CD6"/>
    <w:rsid w:val="00F32E1B"/>
    <w:rsid w:val="00F42036"/>
    <w:rsid w:val="00F52511"/>
    <w:rsid w:val="00F62A91"/>
    <w:rsid w:val="00F64491"/>
    <w:rsid w:val="00F65921"/>
    <w:rsid w:val="00F65E35"/>
    <w:rsid w:val="00F67E58"/>
    <w:rsid w:val="00F7196D"/>
    <w:rsid w:val="00F73531"/>
    <w:rsid w:val="00F75DC1"/>
    <w:rsid w:val="00F77DC2"/>
    <w:rsid w:val="00F84CEC"/>
    <w:rsid w:val="00F86F4E"/>
    <w:rsid w:val="00F8711A"/>
    <w:rsid w:val="00F8741B"/>
    <w:rsid w:val="00F95FD8"/>
    <w:rsid w:val="00F97373"/>
    <w:rsid w:val="00FA0260"/>
    <w:rsid w:val="00FA20D5"/>
    <w:rsid w:val="00FB2382"/>
    <w:rsid w:val="00FB27E9"/>
    <w:rsid w:val="00FC14B2"/>
    <w:rsid w:val="00FE0244"/>
    <w:rsid w:val="00FE2D09"/>
    <w:rsid w:val="00FE4E43"/>
    <w:rsid w:val="00FF093A"/>
    <w:rsid w:val="0E11A0A0"/>
    <w:rsid w:val="18ACDD51"/>
    <w:rsid w:val="6D9C1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0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59A0"/>
    <w:pPr>
      <w:spacing w:after="160" w:line="278" w:lineRule="auto"/>
    </w:pPr>
    <w:rPr>
      <w:rFonts w:ascii="Aptos" w:hAnsi="Aptos"/>
      <w:sz w:val="22"/>
    </w:rPr>
  </w:style>
  <w:style w:type="paragraph" w:styleId="Kop1">
    <w:name w:val="heading 1"/>
    <w:basedOn w:val="Standaard"/>
    <w:next w:val="Standaard"/>
    <w:link w:val="Kop1Char"/>
    <w:uiPriority w:val="9"/>
    <w:qFormat/>
    <w:rsid w:val="00C55B83"/>
    <w:pPr>
      <w:keepNext/>
      <w:keepLines/>
      <w:spacing w:before="240" w:after="360"/>
      <w:outlineLvl w:val="0"/>
    </w:pPr>
    <w:rPr>
      <w:rFonts w:eastAsiaTheme="majorEastAsia" w:cstheme="majorBidi"/>
      <w:b/>
      <w:bCs/>
      <w:color w:val="00442B"/>
      <w:sz w:val="32"/>
      <w:szCs w:val="32"/>
    </w:rPr>
  </w:style>
  <w:style w:type="paragraph" w:styleId="Kop2">
    <w:name w:val="heading 2"/>
    <w:basedOn w:val="Kop1"/>
    <w:next w:val="Standaard"/>
    <w:link w:val="Kop2Char"/>
    <w:uiPriority w:val="9"/>
    <w:unhideWhenUsed/>
    <w:qFormat/>
    <w:rsid w:val="008846CD"/>
    <w:pPr>
      <w:spacing w:before="120" w:after="0"/>
      <w:outlineLvl w:val="1"/>
    </w:pPr>
    <w:rPr>
      <w:color w:val="000000" w:themeColor="text1"/>
      <w:sz w:val="22"/>
      <w:szCs w:val="28"/>
    </w:rPr>
  </w:style>
  <w:style w:type="paragraph" w:styleId="Kop3">
    <w:name w:val="heading 3"/>
    <w:basedOn w:val="Kop2"/>
    <w:next w:val="Standaard"/>
    <w:link w:val="Kop3Char"/>
    <w:uiPriority w:val="9"/>
    <w:unhideWhenUsed/>
    <w:qFormat/>
    <w:rsid w:val="006E7C86"/>
    <w:pPr>
      <w:outlineLvl w:val="2"/>
    </w:pPr>
    <w:rPr>
      <w:bCs w:val="0"/>
      <w:iCs/>
      <w:szCs w:val="22"/>
    </w:rPr>
  </w:style>
  <w:style w:type="paragraph" w:styleId="Kop4">
    <w:name w:val="heading 4"/>
    <w:next w:val="Standaard"/>
    <w:link w:val="Kop4Char"/>
    <w:uiPriority w:val="9"/>
    <w:unhideWhenUsed/>
    <w:qFormat/>
    <w:rsid w:val="006E7C86"/>
    <w:pPr>
      <w:spacing w:before="120"/>
      <w:outlineLvl w:val="3"/>
    </w:pPr>
    <w:rPr>
      <w:rFonts w:ascii="Aptos" w:eastAsia="Times New Roman" w:hAnsi="Aptos" w:cs="Maiandra GD"/>
      <w:bCs/>
      <w:i/>
      <w:iCs/>
      <w:color w:val="000000" w:themeColor="text1"/>
      <w:kern w:val="0"/>
      <w:sz w:val="22"/>
      <w:szCs w:val="20"/>
      <w:lang w:eastAsia="nl-NL"/>
      <w14:ligatures w14:val="none"/>
    </w:rPr>
  </w:style>
  <w:style w:type="paragraph" w:styleId="Kop5">
    <w:name w:val="heading 5"/>
    <w:basedOn w:val="Kop4"/>
    <w:next w:val="Standaard"/>
    <w:link w:val="Kop5Char"/>
    <w:uiPriority w:val="9"/>
    <w:unhideWhenUsed/>
    <w:rsid w:val="00C55B83"/>
    <w:pPr>
      <w:outlineLvl w:val="4"/>
    </w:pPr>
  </w:style>
  <w:style w:type="paragraph" w:styleId="Kop6">
    <w:name w:val="heading 6"/>
    <w:basedOn w:val="Standaard"/>
    <w:next w:val="Standaard"/>
    <w:link w:val="Kop6Char"/>
    <w:uiPriority w:val="9"/>
    <w:semiHidden/>
    <w:unhideWhenUsed/>
    <w:qFormat/>
    <w:rsid w:val="00C55B83"/>
    <w:pPr>
      <w:keepNext/>
      <w:keepLines/>
      <w:spacing w:before="40"/>
      <w:outlineLvl w:val="5"/>
    </w:pPr>
    <w:rPr>
      <w:rFonts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C55B83"/>
    <w:pPr>
      <w:keepNext/>
      <w:keepLines/>
      <w:spacing w:before="40"/>
      <w:outlineLvl w:val="6"/>
    </w:pPr>
    <w:rPr>
      <w:rFonts w:eastAsiaTheme="majorEastAsia" w:cstheme="majorBidi"/>
      <w:i/>
      <w:iCs/>
      <w:color w:val="1F3763" w:themeColor="accent1" w:themeShade="7F"/>
    </w:rPr>
  </w:style>
  <w:style w:type="paragraph" w:styleId="Kop8">
    <w:name w:val="heading 8"/>
    <w:basedOn w:val="Kop5"/>
    <w:next w:val="Standaard"/>
    <w:link w:val="Kop8Char"/>
    <w:uiPriority w:val="9"/>
    <w:unhideWhenUsed/>
    <w:rsid w:val="00C55B83"/>
    <w:pPr>
      <w:outlineLvl w:val="7"/>
    </w:pPr>
  </w:style>
  <w:style w:type="paragraph" w:styleId="Kop9">
    <w:name w:val="heading 9"/>
    <w:basedOn w:val="Kop8"/>
    <w:next w:val="Standaard"/>
    <w:link w:val="Kop9Char"/>
    <w:uiPriority w:val="9"/>
    <w:unhideWhenUsed/>
    <w:rsid w:val="00C55B83"/>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3B16"/>
    <w:pPr>
      <w:tabs>
        <w:tab w:val="center" w:pos="4513"/>
        <w:tab w:val="right" w:pos="9026"/>
      </w:tabs>
    </w:pPr>
  </w:style>
  <w:style w:type="character" w:customStyle="1" w:styleId="KoptekstChar">
    <w:name w:val="Koptekst Char"/>
    <w:basedOn w:val="Standaardalinea-lettertype"/>
    <w:link w:val="Koptekst"/>
    <w:uiPriority w:val="99"/>
    <w:rsid w:val="00DF3B16"/>
    <w:rPr>
      <w:rFonts w:ascii="Inter" w:eastAsia="Times New Roman" w:hAnsi="Inter" w:cs="Maiandra GD"/>
      <w:kern w:val="0"/>
      <w:sz w:val="20"/>
      <w:szCs w:val="18"/>
      <w:lang w:eastAsia="nl-NL"/>
      <w14:ligatures w14:val="none"/>
    </w:rPr>
  </w:style>
  <w:style w:type="paragraph" w:styleId="Voettekst">
    <w:name w:val="footer"/>
    <w:basedOn w:val="Standaard"/>
    <w:link w:val="VoettekstChar"/>
    <w:uiPriority w:val="99"/>
    <w:unhideWhenUsed/>
    <w:rsid w:val="00DF3B16"/>
    <w:pPr>
      <w:tabs>
        <w:tab w:val="center" w:pos="4513"/>
        <w:tab w:val="right" w:pos="9026"/>
      </w:tabs>
    </w:pPr>
  </w:style>
  <w:style w:type="character" w:customStyle="1" w:styleId="VoettekstChar">
    <w:name w:val="Voettekst Char"/>
    <w:basedOn w:val="Standaardalinea-lettertype"/>
    <w:link w:val="Voettekst"/>
    <w:uiPriority w:val="99"/>
    <w:rsid w:val="00DF3B16"/>
    <w:rPr>
      <w:rFonts w:ascii="Inter" w:eastAsia="Times New Roman" w:hAnsi="Inter" w:cs="Maiandra GD"/>
      <w:kern w:val="0"/>
      <w:sz w:val="20"/>
      <w:szCs w:val="18"/>
      <w:lang w:eastAsia="nl-NL"/>
      <w14:ligatures w14:val="none"/>
    </w:rPr>
  </w:style>
  <w:style w:type="table" w:styleId="Tabelraster">
    <w:name w:val="Table Grid"/>
    <w:basedOn w:val="Standaardtabel"/>
    <w:rsid w:val="00DF3B16"/>
    <w:pPr>
      <w:spacing w:line="24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ouradres">
    <w:name w:val="Retouradres"/>
    <w:basedOn w:val="Standaard"/>
    <w:next w:val="Standaard"/>
    <w:rsid w:val="00DF3B16"/>
    <w:pPr>
      <w:spacing w:after="240"/>
    </w:pPr>
    <w:rPr>
      <w:sz w:val="17"/>
    </w:rPr>
  </w:style>
  <w:style w:type="paragraph" w:customStyle="1" w:styleId="Geadresseerde">
    <w:name w:val="Geadresseerde"/>
    <w:basedOn w:val="Standaard"/>
    <w:next w:val="Standaard"/>
    <w:rsid w:val="00DF3B16"/>
    <w:pPr>
      <w:spacing w:after="480"/>
      <w:contextualSpacing/>
    </w:pPr>
    <w:rPr>
      <w:sz w:val="17"/>
    </w:rPr>
  </w:style>
  <w:style w:type="paragraph" w:customStyle="1" w:styleId="Kenmerk">
    <w:name w:val="Kenmerk"/>
    <w:basedOn w:val="Standaard"/>
    <w:next w:val="Standaard"/>
    <w:rsid w:val="00DF3B16"/>
    <w:rPr>
      <w:sz w:val="17"/>
    </w:rPr>
  </w:style>
  <w:style w:type="paragraph" w:customStyle="1" w:styleId="Onderwerp">
    <w:name w:val="Onderwerp"/>
    <w:next w:val="Standaard"/>
    <w:rsid w:val="006E7C86"/>
    <w:pPr>
      <w:pBdr>
        <w:bottom w:val="single" w:sz="4" w:space="10" w:color="auto"/>
      </w:pBdr>
      <w:spacing w:before="480" w:after="480"/>
      <w:ind w:left="1701" w:hanging="1701"/>
    </w:pPr>
    <w:rPr>
      <w:rFonts w:ascii="Aptos" w:eastAsia="Times New Roman" w:hAnsi="Aptos"/>
      <w:sz w:val="20"/>
    </w:rPr>
  </w:style>
  <w:style w:type="paragraph" w:customStyle="1" w:styleId="Ondertekening">
    <w:name w:val="Ondertekening"/>
    <w:basedOn w:val="Standaard"/>
    <w:rsid w:val="00DF3B16"/>
    <w:pPr>
      <w:spacing w:before="360"/>
      <w:contextualSpacing/>
    </w:pPr>
  </w:style>
  <w:style w:type="paragraph" w:styleId="Voetnoottekst">
    <w:name w:val="footnote text"/>
    <w:basedOn w:val="Standaard"/>
    <w:link w:val="VoetnoottekstChar"/>
    <w:uiPriority w:val="99"/>
    <w:semiHidden/>
    <w:unhideWhenUsed/>
    <w:rsid w:val="00DF3B16"/>
    <w:rPr>
      <w:szCs w:val="20"/>
    </w:rPr>
  </w:style>
  <w:style w:type="character" w:customStyle="1" w:styleId="VoetnoottekstChar">
    <w:name w:val="Voetnoottekst Char"/>
    <w:basedOn w:val="Standaardalinea-lettertype"/>
    <w:link w:val="Voetnoottekst"/>
    <w:uiPriority w:val="99"/>
    <w:semiHidden/>
    <w:rsid w:val="00DF3B16"/>
    <w:rPr>
      <w:rFonts w:ascii="Inter" w:eastAsia="Times New Roman" w:hAnsi="Inter" w:cs="Maiandra GD"/>
      <w:kern w:val="0"/>
      <w:sz w:val="20"/>
      <w:szCs w:val="20"/>
      <w:lang w:eastAsia="nl-NL"/>
      <w14:ligatures w14:val="none"/>
    </w:rPr>
  </w:style>
  <w:style w:type="character" w:styleId="Voetnootmarkering">
    <w:name w:val="footnote reference"/>
    <w:basedOn w:val="Standaardalinea-lettertype"/>
    <w:uiPriority w:val="99"/>
    <w:semiHidden/>
    <w:unhideWhenUsed/>
    <w:rsid w:val="00DF3B16"/>
    <w:rPr>
      <w:vertAlign w:val="superscript"/>
    </w:rPr>
  </w:style>
  <w:style w:type="paragraph" w:styleId="Geenafstand">
    <w:name w:val="No Spacing"/>
    <w:uiPriority w:val="1"/>
    <w:rsid w:val="006E7C86"/>
    <w:rPr>
      <w:rFonts w:ascii="Aptos" w:eastAsia="Times New Roman" w:hAnsi="Aptos" w:cs="Maiandra GD"/>
      <w:kern w:val="0"/>
      <w:sz w:val="22"/>
      <w:szCs w:val="18"/>
      <w:lang w:eastAsia="nl-NL"/>
      <w14:ligatures w14:val="none"/>
    </w:rPr>
  </w:style>
  <w:style w:type="character" w:customStyle="1" w:styleId="Kop1Char">
    <w:name w:val="Kop 1 Char"/>
    <w:basedOn w:val="Standaardalinea-lettertype"/>
    <w:link w:val="Kop1"/>
    <w:uiPriority w:val="9"/>
    <w:rsid w:val="00C55B83"/>
    <w:rPr>
      <w:rFonts w:ascii="Inter" w:eastAsiaTheme="majorEastAsia" w:hAnsi="Inter" w:cstheme="majorBidi"/>
      <w:b/>
      <w:bCs/>
      <w:color w:val="00442B"/>
      <w:kern w:val="0"/>
      <w:sz w:val="32"/>
      <w:szCs w:val="32"/>
      <w:lang w:eastAsia="nl-NL"/>
      <w14:ligatures w14:val="none"/>
    </w:rPr>
  </w:style>
  <w:style w:type="character" w:styleId="Hyperlink">
    <w:name w:val="Hyperlink"/>
    <w:basedOn w:val="Standaardalinea-lettertype"/>
    <w:uiPriority w:val="99"/>
    <w:unhideWhenUsed/>
    <w:rsid w:val="00DF3B16"/>
    <w:rPr>
      <w:color w:val="0563C1" w:themeColor="hyperlink"/>
      <w:u w:val="single"/>
    </w:rPr>
  </w:style>
  <w:style w:type="character" w:styleId="Onopgelostemelding">
    <w:name w:val="Unresolved Mention"/>
    <w:basedOn w:val="Standaardalinea-lettertype"/>
    <w:uiPriority w:val="99"/>
    <w:semiHidden/>
    <w:unhideWhenUsed/>
    <w:rsid w:val="00DF3B16"/>
    <w:rPr>
      <w:color w:val="605E5C"/>
      <w:shd w:val="clear" w:color="auto" w:fill="E1DFDD"/>
    </w:rPr>
  </w:style>
  <w:style w:type="character" w:styleId="Tekstvantijdelijkeaanduiding">
    <w:name w:val="Placeholder Text"/>
    <w:basedOn w:val="Standaardalinea-lettertype"/>
    <w:uiPriority w:val="99"/>
    <w:semiHidden/>
    <w:rsid w:val="00DF3B16"/>
    <w:rPr>
      <w:color w:val="808080"/>
    </w:rPr>
  </w:style>
  <w:style w:type="paragraph" w:customStyle="1" w:styleId="StijlOndertekeningNa42pt">
    <w:name w:val="Stijl Ondertekening + Na:  42 pt"/>
    <w:basedOn w:val="Ondertekening"/>
    <w:rsid w:val="00DF3B16"/>
    <w:pPr>
      <w:spacing w:after="960"/>
    </w:pPr>
    <w:rPr>
      <w:rFonts w:cs="Times New Roman"/>
      <w:szCs w:val="20"/>
    </w:rPr>
  </w:style>
  <w:style w:type="character" w:customStyle="1" w:styleId="Kop2Char">
    <w:name w:val="Kop 2 Char"/>
    <w:basedOn w:val="Standaardalinea-lettertype"/>
    <w:link w:val="Kop2"/>
    <w:uiPriority w:val="9"/>
    <w:rsid w:val="008846CD"/>
    <w:rPr>
      <w:rFonts w:ascii="Aptos" w:eastAsiaTheme="majorEastAsia" w:hAnsi="Aptos" w:cstheme="majorBidi"/>
      <w:b/>
      <w:bCs/>
      <w:color w:val="000000" w:themeColor="text1"/>
      <w:kern w:val="0"/>
      <w:sz w:val="22"/>
      <w:szCs w:val="28"/>
      <w:lang w:eastAsia="nl-NL"/>
      <w14:ligatures w14:val="none"/>
    </w:rPr>
  </w:style>
  <w:style w:type="character" w:customStyle="1" w:styleId="Kop3Char">
    <w:name w:val="Kop 3 Char"/>
    <w:basedOn w:val="Standaardalinea-lettertype"/>
    <w:link w:val="Kop3"/>
    <w:uiPriority w:val="9"/>
    <w:rsid w:val="006E7C86"/>
    <w:rPr>
      <w:rFonts w:ascii="Aptos" w:eastAsiaTheme="majorEastAsia" w:hAnsi="Aptos" w:cstheme="majorBidi"/>
      <w:b/>
      <w:iCs/>
      <w:color w:val="000000" w:themeColor="text1"/>
      <w:kern w:val="0"/>
      <w:sz w:val="22"/>
      <w:szCs w:val="22"/>
      <w:lang w:eastAsia="nl-NL"/>
      <w14:ligatures w14:val="none"/>
    </w:rPr>
  </w:style>
  <w:style w:type="character" w:customStyle="1" w:styleId="Kop4Char">
    <w:name w:val="Kop 4 Char"/>
    <w:basedOn w:val="Standaardalinea-lettertype"/>
    <w:link w:val="Kop4"/>
    <w:uiPriority w:val="9"/>
    <w:rsid w:val="006E7C86"/>
    <w:rPr>
      <w:rFonts w:ascii="Aptos" w:eastAsia="Times New Roman" w:hAnsi="Aptos" w:cs="Maiandra GD"/>
      <w:bCs/>
      <w:i/>
      <w:iCs/>
      <w:color w:val="000000" w:themeColor="text1"/>
      <w:kern w:val="0"/>
      <w:sz w:val="22"/>
      <w:szCs w:val="20"/>
      <w:lang w:eastAsia="nl-NL"/>
      <w14:ligatures w14:val="none"/>
    </w:rPr>
  </w:style>
  <w:style w:type="character" w:customStyle="1" w:styleId="Kop5Char">
    <w:name w:val="Kop 5 Char"/>
    <w:basedOn w:val="Standaardalinea-lettertype"/>
    <w:link w:val="Kop5"/>
    <w:uiPriority w:val="9"/>
    <w:rsid w:val="00C55B83"/>
    <w:rPr>
      <w:rFonts w:ascii="Inter" w:eastAsia="Times New Roman" w:hAnsi="Inter" w:cs="Maiandra GD"/>
      <w:bCs/>
      <w:i/>
      <w:iCs/>
      <w:color w:val="000000" w:themeColor="text1"/>
      <w:kern w:val="0"/>
      <w:sz w:val="20"/>
      <w:szCs w:val="20"/>
      <w:lang w:eastAsia="nl-NL"/>
      <w14:ligatures w14:val="none"/>
    </w:rPr>
  </w:style>
  <w:style w:type="character" w:customStyle="1" w:styleId="Kop6Char">
    <w:name w:val="Kop 6 Char"/>
    <w:basedOn w:val="Standaardalinea-lettertype"/>
    <w:link w:val="Kop6"/>
    <w:uiPriority w:val="9"/>
    <w:semiHidden/>
    <w:rsid w:val="00C55B83"/>
    <w:rPr>
      <w:rFonts w:ascii="Inter" w:eastAsiaTheme="majorEastAsia" w:hAnsi="Inter" w:cstheme="majorBidi"/>
      <w:color w:val="1F3763" w:themeColor="accent1" w:themeShade="7F"/>
      <w:kern w:val="0"/>
      <w:sz w:val="20"/>
      <w:szCs w:val="18"/>
      <w:lang w:eastAsia="nl-NL"/>
      <w14:ligatures w14:val="none"/>
    </w:rPr>
  </w:style>
  <w:style w:type="character" w:customStyle="1" w:styleId="Kop7Char">
    <w:name w:val="Kop 7 Char"/>
    <w:basedOn w:val="Standaardalinea-lettertype"/>
    <w:link w:val="Kop7"/>
    <w:uiPriority w:val="9"/>
    <w:semiHidden/>
    <w:rsid w:val="00C55B83"/>
    <w:rPr>
      <w:rFonts w:ascii="Inter" w:eastAsiaTheme="majorEastAsia" w:hAnsi="Inter" w:cstheme="majorBidi"/>
      <w:i/>
      <w:iCs/>
      <w:color w:val="1F3763" w:themeColor="accent1" w:themeShade="7F"/>
      <w:kern w:val="0"/>
      <w:sz w:val="20"/>
      <w:szCs w:val="18"/>
      <w:lang w:eastAsia="nl-NL"/>
      <w14:ligatures w14:val="none"/>
    </w:rPr>
  </w:style>
  <w:style w:type="character" w:customStyle="1" w:styleId="Kop8Char">
    <w:name w:val="Kop 8 Char"/>
    <w:basedOn w:val="Standaardalinea-lettertype"/>
    <w:link w:val="Kop8"/>
    <w:uiPriority w:val="9"/>
    <w:rsid w:val="00C55B83"/>
    <w:rPr>
      <w:rFonts w:ascii="Inter" w:eastAsia="Times New Roman" w:hAnsi="Inter" w:cs="Maiandra GD"/>
      <w:bCs/>
      <w:i/>
      <w:iCs/>
      <w:color w:val="000000" w:themeColor="text1"/>
      <w:kern w:val="0"/>
      <w:sz w:val="20"/>
      <w:szCs w:val="20"/>
      <w:lang w:eastAsia="nl-NL"/>
      <w14:ligatures w14:val="none"/>
    </w:rPr>
  </w:style>
  <w:style w:type="character" w:customStyle="1" w:styleId="Kop9Char">
    <w:name w:val="Kop 9 Char"/>
    <w:basedOn w:val="Standaardalinea-lettertype"/>
    <w:link w:val="Kop9"/>
    <w:uiPriority w:val="9"/>
    <w:rsid w:val="00C55B83"/>
    <w:rPr>
      <w:rFonts w:ascii="Inter" w:eastAsia="Times New Roman" w:hAnsi="Inter" w:cs="Maiandra GD"/>
      <w:bCs/>
      <w:i/>
      <w:iCs/>
      <w:color w:val="000000" w:themeColor="text1"/>
      <w:kern w:val="0"/>
      <w:sz w:val="20"/>
      <w:szCs w:val="20"/>
      <w:lang w:eastAsia="nl-NL"/>
      <w14:ligatures w14:val="none"/>
    </w:rPr>
  </w:style>
  <w:style w:type="paragraph" w:styleId="Kopvaninhoudsopgave">
    <w:name w:val="TOC Heading"/>
    <w:basedOn w:val="Kop1"/>
    <w:next w:val="Standaard"/>
    <w:uiPriority w:val="39"/>
    <w:semiHidden/>
    <w:unhideWhenUsed/>
    <w:qFormat/>
    <w:rsid w:val="00DF3B16"/>
    <w:pPr>
      <w:outlineLvl w:val="9"/>
    </w:pPr>
  </w:style>
  <w:style w:type="paragraph" w:customStyle="1" w:styleId="ParagraphStyle1">
    <w:name w:val="Paragraph Style 1"/>
    <w:basedOn w:val="Standaard"/>
    <w:uiPriority w:val="99"/>
    <w:rsid w:val="00DF3B16"/>
    <w:pPr>
      <w:suppressAutoHyphens/>
      <w:autoSpaceDE w:val="0"/>
      <w:autoSpaceDN w:val="0"/>
      <w:adjustRightInd w:val="0"/>
      <w:spacing w:after="0" w:line="240" w:lineRule="atLeast"/>
      <w:textAlignment w:val="center"/>
    </w:pPr>
    <w:rPr>
      <w:rFonts w:cs="Inter"/>
      <w:color w:val="000000"/>
      <w:sz w:val="16"/>
      <w:szCs w:val="16"/>
      <w:lang w:val="en-US"/>
    </w:rPr>
  </w:style>
  <w:style w:type="paragraph" w:customStyle="1" w:styleId="StijlBovenEnkelAuto05ptLijndikte">
    <w:name w:val="Stijl Boven: (Enkel Auto  05 pt Lijndikte)"/>
    <w:basedOn w:val="Standaard"/>
    <w:rsid w:val="00DF3B16"/>
    <w:pPr>
      <w:pBdr>
        <w:top w:val="single" w:sz="4" w:space="9" w:color="auto"/>
      </w:pBdr>
    </w:pPr>
    <w:rPr>
      <w:rFonts w:cs="Times New Roman"/>
      <w:szCs w:val="20"/>
    </w:rPr>
  </w:style>
  <w:style w:type="paragraph" w:customStyle="1" w:styleId="StijlNa12pt">
    <w:name w:val="Stijl Na:  12 pt"/>
    <w:basedOn w:val="Standaard"/>
    <w:rsid w:val="00DF3B16"/>
    <w:pPr>
      <w:spacing w:after="240"/>
    </w:pPr>
    <w:rPr>
      <w:rFonts w:cs="Times New Roman"/>
      <w:szCs w:val="20"/>
    </w:rPr>
  </w:style>
  <w:style w:type="character" w:styleId="GevolgdeHyperlink">
    <w:name w:val="FollowedHyperlink"/>
    <w:basedOn w:val="Standaardalinea-lettertype"/>
    <w:uiPriority w:val="99"/>
    <w:semiHidden/>
    <w:unhideWhenUsed/>
    <w:rsid w:val="00FB27E9"/>
    <w:rPr>
      <w:color w:val="954F72" w:themeColor="followedHyperlink"/>
      <w:u w:val="single"/>
    </w:rPr>
  </w:style>
  <w:style w:type="paragraph" w:customStyle="1" w:styleId="StijlOnderwerpLinks0cmVerkeerd-om25cmVoor22pt">
    <w:name w:val="Stijl Onderwerp + Links:  0 cm Verkeerd-om:  25 cm Voor:  22 pt..."/>
    <w:basedOn w:val="Kop1"/>
    <w:next w:val="Standaard"/>
    <w:link w:val="StijlOnderwerpLinks0cmVerkeerd-om25cmVoor22ptChar"/>
    <w:rsid w:val="009C4C17"/>
    <w:pPr>
      <w:spacing w:before="440"/>
      <w:ind w:left="1418" w:hanging="1418"/>
    </w:pPr>
    <w:rPr>
      <w:rFonts w:cs="Times New Roman"/>
      <w:b w:val="0"/>
      <w:color w:val="auto"/>
      <w:sz w:val="20"/>
      <w:szCs w:val="20"/>
    </w:rPr>
  </w:style>
  <w:style w:type="character" w:customStyle="1" w:styleId="StijlOnderwerpLinks0cmVerkeerd-om25cmVoor22ptChar">
    <w:name w:val="Stijl Onderwerp + Links:  0 cm Verkeerd-om:  25 cm Voor:  22 pt... Char"/>
    <w:basedOn w:val="Kop1Char"/>
    <w:link w:val="StijlOnderwerpLinks0cmVerkeerd-om25cmVoor22pt"/>
    <w:rsid w:val="009C4C17"/>
    <w:rPr>
      <w:rFonts w:ascii="Inter" w:eastAsiaTheme="majorEastAsia" w:hAnsi="Inter" w:cs="Times New Roman"/>
      <w:b w:val="0"/>
      <w:bCs/>
      <w:color w:val="00442B"/>
      <w:kern w:val="0"/>
      <w:sz w:val="20"/>
      <w:szCs w:val="20"/>
      <w:lang w:eastAsia="nl-NL"/>
      <w14:ligatures w14:val="none"/>
    </w:rPr>
  </w:style>
  <w:style w:type="paragraph" w:customStyle="1" w:styleId="StijlGeadresseerdeNa0pt">
    <w:name w:val="Stijl Geadresseerde + Na:  0 pt"/>
    <w:basedOn w:val="Geadresseerde"/>
    <w:rsid w:val="003938E1"/>
    <w:pPr>
      <w:spacing w:after="0"/>
    </w:pPr>
    <w:rPr>
      <w:rFonts w:cs="Times New Roman"/>
      <w:color w:val="000000" w:themeColor="text1"/>
      <w:sz w:val="20"/>
      <w:szCs w:val="20"/>
    </w:rPr>
  </w:style>
  <w:style w:type="paragraph" w:customStyle="1" w:styleId="StijlNa0pt">
    <w:name w:val="Stijl Na:  0 pt"/>
    <w:basedOn w:val="Standaard"/>
    <w:next w:val="Standaard"/>
    <w:rsid w:val="008846CD"/>
    <w:pPr>
      <w:spacing w:after="0"/>
    </w:pPr>
    <w:rPr>
      <w:rFonts w:cs="Times New Roman"/>
      <w:szCs w:val="20"/>
    </w:rPr>
  </w:style>
  <w:style w:type="paragraph" w:styleId="Lijstalinea">
    <w:name w:val="List Paragraph"/>
    <w:basedOn w:val="Standaard"/>
    <w:uiPriority w:val="34"/>
    <w:rsid w:val="00890B79"/>
    <w:pPr>
      <w:numPr>
        <w:numId w:val="2"/>
      </w:numPr>
      <w:spacing w:after="0"/>
      <w:ind w:left="357" w:hanging="357"/>
      <w:contextualSpacing/>
    </w:pPr>
    <w:rPr>
      <w:szCs w:val="17"/>
    </w:rPr>
  </w:style>
  <w:style w:type="paragraph" w:customStyle="1" w:styleId="StijlOnderwerpLinks0cmVerkeerd-om25cmVoor22pt1">
    <w:name w:val="Stijl Onderwerp + Links:  0 cm Verkeerd-om:  25 cm Voor:  22 pt...1"/>
    <w:basedOn w:val="Onderwerp"/>
    <w:rsid w:val="00B60BF8"/>
    <w:pPr>
      <w:pBdr>
        <w:bottom w:val="none" w:sz="0" w:space="0" w:color="auto"/>
      </w:pBdr>
      <w:spacing w:before="440" w:after="240"/>
      <w:ind w:left="1418" w:hanging="1418"/>
    </w:pPr>
    <w:rPr>
      <w:rFonts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zevenbergenoost.nl/markvelden/kavelzoek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oerdijk.sharepoint.com/sites/OfficeSjablonen/Documenten/Briefpapier%20Digitaal%20Moerdij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A66CFE736DD4A9387E01D6CC8655C" ma:contentTypeVersion="6" ma:contentTypeDescription="Een nieuw document maken." ma:contentTypeScope="" ma:versionID="f75dabaaa33ba16e1114bc7fe3eea77c">
  <xsd:schema xmlns:xsd="http://www.w3.org/2001/XMLSchema" xmlns:xs="http://www.w3.org/2001/XMLSchema" xmlns:p="http://schemas.microsoft.com/office/2006/metadata/properties" xmlns:ns2="4f6c6d4f-f027-4562-bc98-a236e744ec00" xmlns:ns3="ba351f9a-449f-434b-993e-479cdd6a5737" targetNamespace="http://schemas.microsoft.com/office/2006/metadata/properties" ma:root="true" ma:fieldsID="73497439903f84ef68fb2bc2f3381147" ns2:_="" ns3:_="">
    <xsd:import namespace="4f6c6d4f-f027-4562-bc98-a236e744ec00"/>
    <xsd:import namespace="ba351f9a-449f-434b-993e-479cdd6a57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c6d4f-f027-4562-bc98-a236e744ec0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1f9a-449f-434b-993e-479cdd6a5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f6c6d4f-f027-4562-bc98-a236e744ec00">W5RYXDXQ465V-81052008-12</_dlc_DocId>
    <_dlc_DocIdUrl xmlns="4f6c6d4f-f027-4562-bc98-a236e744ec00">
      <Url>https://moerdijk.sharepoint.com/sites/OfficeSjablonen/_layouts/15/DocIdRedir.aspx?ID=W5RYXDXQ465V-81052008-12</Url>
      <Description>W5RYXDXQ465V-81052008-12</Description>
    </_dlc_DocIdUrl>
  </documentManagement>
</p:properties>
</file>

<file path=customXml/itemProps1.xml><?xml version="1.0" encoding="utf-8"?>
<ds:datastoreItem xmlns:ds="http://schemas.openxmlformats.org/officeDocument/2006/customXml" ds:itemID="{C5D1E52A-636C-4FCB-B90F-241F2B56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c6d4f-f027-4562-bc98-a236e744ec00"/>
    <ds:schemaRef ds:uri="ba351f9a-449f-434b-993e-479cdd6a5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63083-5E9D-4C36-A15C-8E9614780749}">
  <ds:schemaRefs>
    <ds:schemaRef ds:uri="http://schemas.openxmlformats.org/officeDocument/2006/bibliography"/>
  </ds:schemaRefs>
</ds:datastoreItem>
</file>

<file path=customXml/itemProps3.xml><?xml version="1.0" encoding="utf-8"?>
<ds:datastoreItem xmlns:ds="http://schemas.openxmlformats.org/officeDocument/2006/customXml" ds:itemID="{3CA70373-D9C8-4234-BE5D-F0D7D17074A2}">
  <ds:schemaRefs>
    <ds:schemaRef ds:uri="http://schemas.microsoft.com/sharepoint/v3/contenttype/forms"/>
  </ds:schemaRefs>
</ds:datastoreItem>
</file>

<file path=customXml/itemProps4.xml><?xml version="1.0" encoding="utf-8"?>
<ds:datastoreItem xmlns:ds="http://schemas.openxmlformats.org/officeDocument/2006/customXml" ds:itemID="{3D84890D-4B42-4D09-B5CA-FE91A611E3C8}">
  <ds:schemaRefs>
    <ds:schemaRef ds:uri="http://schemas.microsoft.com/sharepoint/events"/>
  </ds:schemaRefs>
</ds:datastoreItem>
</file>

<file path=customXml/itemProps5.xml><?xml version="1.0" encoding="utf-8"?>
<ds:datastoreItem xmlns:ds="http://schemas.openxmlformats.org/officeDocument/2006/customXml" ds:itemID="{566C2DB6-C0A9-402C-8369-EAD3E9D6B36D}">
  <ds:schemaRefs>
    <ds:schemaRef ds:uri="http://schemas.microsoft.com/office/2006/metadata/properties"/>
    <ds:schemaRef ds:uri="http://schemas.microsoft.com/office/infopath/2007/PartnerControls"/>
    <ds:schemaRef ds:uri="4f6c6d4f-f027-4562-bc98-a236e744ec00"/>
  </ds:schemaRefs>
</ds:datastoreItem>
</file>

<file path=docProps/app.xml><?xml version="1.0" encoding="utf-8"?>
<Properties xmlns="http://schemas.openxmlformats.org/officeDocument/2006/extended-properties" xmlns:vt="http://schemas.openxmlformats.org/officeDocument/2006/docPropsVTypes">
  <Template>Briefpapier%20Digitaal%20Moerdijk</Template>
  <TotalTime>0</TotalTime>
  <Pages>2</Pages>
  <Words>452</Words>
  <Characters>2492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Briefpapier Digitaal Moerdijk</vt:lpstr>
    </vt:vector>
  </TitlesOfParts>
  <Manager/>
  <Company/>
  <LinksUpToDate>false</LinksUpToDate>
  <CharactersWithSpaces>2939</CharactersWithSpaces>
  <SharedDoc>false</SharedDoc>
  <HyperlinkBase/>
  <HLinks>
    <vt:vector size="6" baseType="variant">
      <vt:variant>
        <vt:i4>7274529</vt:i4>
      </vt:variant>
      <vt:variant>
        <vt:i4>0</vt:i4>
      </vt:variant>
      <vt:variant>
        <vt:i4>0</vt:i4>
      </vt:variant>
      <vt:variant>
        <vt:i4>5</vt:i4>
      </vt:variant>
      <vt:variant>
        <vt:lpwstr>http://www.moerdijk.nl/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Digitaal Moerdijk</dc:title>
  <dc:subject/>
  <dc:creator/>
  <cp:keywords/>
  <dc:description/>
  <cp:lastModifiedBy/>
  <cp:revision>1</cp:revision>
  <dcterms:created xsi:type="dcterms:W3CDTF">2026-03-09T09:34:00Z</dcterms:created>
  <dcterms:modified xsi:type="dcterms:W3CDTF">2026-03-09T09:39:00Z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0x010100E15A66CFE736DD4A9387E01D6CC8655C</vt:lpwstr>
  </property>
  <property fmtid="{D5CDD505-2E9C-101B-9397-08002B2CF9AE}" pid="4" name="_dlc_DocIdItemGuid">
    <vt:lpwstr>162cea4d-e676-4859-8709-5c9b35467ca1</vt:lpwstr>
  </property>
</Properties>
</file>